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5229" w14:textId="66FCECDD" w:rsidR="004F65F2" w:rsidRPr="004F65F2" w:rsidRDefault="004F65F2" w:rsidP="004F65F2">
      <w:pPr>
        <w:jc w:val="center"/>
        <w:rPr>
          <w:rFonts w:ascii="Arial" w:hAnsi="Arial" w:cs="Arial"/>
          <w:sz w:val="28"/>
          <w:szCs w:val="28"/>
        </w:rPr>
      </w:pPr>
      <w:r w:rsidRPr="004F65F2">
        <w:rPr>
          <w:rFonts w:ascii="Arial" w:hAnsi="Arial" w:cs="Arial"/>
          <w:sz w:val="28"/>
          <w:szCs w:val="28"/>
        </w:rPr>
        <w:t>AVALDUS EESTI FSC METSAMAJANDAMISE STANDARDI TÖÖRÜHMA KANDIDEERIMISEKS</w:t>
      </w:r>
    </w:p>
    <w:p w14:paraId="35767117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0388738F" w14:textId="6446E865" w:rsidR="004F65F2" w:rsidRPr="00C0114F" w:rsidRDefault="00C0114F" w:rsidP="004F65F2">
      <w:pPr>
        <w:tabs>
          <w:tab w:val="left" w:pos="8460"/>
        </w:tabs>
        <w:rPr>
          <w:rFonts w:ascii="Arial" w:hAnsi="Arial" w:cs="Arial"/>
          <w:b/>
          <w:sz w:val="20"/>
          <w:szCs w:val="20"/>
        </w:rPr>
      </w:pPr>
      <w:r w:rsidRPr="00C0114F">
        <w:rPr>
          <w:rFonts w:ascii="Arial" w:hAnsi="Arial" w:cs="Arial"/>
          <w:b/>
          <w:sz w:val="20"/>
          <w:szCs w:val="20"/>
        </w:rPr>
        <w:t>Üldinfo</w:t>
      </w:r>
    </w:p>
    <w:p w14:paraId="16D77F9A" w14:textId="77777777" w:rsidR="00C0114F" w:rsidRDefault="00C0114F" w:rsidP="004F65F2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14:paraId="15F7C0FF" w14:textId="23029606" w:rsidR="004F65F2" w:rsidRDefault="004F65F2" w:rsidP="004F65F2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Ees- ja perekonnanimi</w:t>
      </w:r>
      <w:r w:rsidR="00C0114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737A52B6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4D5EA4AD" w14:textId="47AE6A5F" w:rsidR="00C0114F" w:rsidRPr="004F65F2" w:rsidRDefault="00C0114F" w:rsidP="00C0114F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Töökoht</w:t>
      </w:r>
      <w:r>
        <w:rPr>
          <w:rFonts w:ascii="Arial" w:hAnsi="Arial" w:cs="Arial"/>
          <w:sz w:val="20"/>
          <w:szCs w:val="20"/>
        </w:rPr>
        <w:t xml:space="preserve"> (asutus), amet: .............................................................................................................................. </w:t>
      </w:r>
      <w:r w:rsidRPr="004F65F2">
        <w:rPr>
          <w:rFonts w:ascii="Arial" w:hAnsi="Arial" w:cs="Arial"/>
          <w:sz w:val="20"/>
          <w:szCs w:val="20"/>
        </w:rPr>
        <w:t xml:space="preserve"> </w:t>
      </w:r>
    </w:p>
    <w:p w14:paraId="298707F3" w14:textId="77777777" w:rsidR="00C0114F" w:rsidRDefault="00C0114F" w:rsidP="00C0114F">
      <w:pPr>
        <w:rPr>
          <w:rFonts w:ascii="Arial" w:hAnsi="Arial" w:cs="Arial"/>
          <w:sz w:val="20"/>
          <w:szCs w:val="20"/>
        </w:rPr>
      </w:pPr>
    </w:p>
    <w:p w14:paraId="555A8A7C" w14:textId="19859C19" w:rsidR="00C0114F" w:rsidRPr="004F65F2" w:rsidRDefault="00C0114F" w:rsidP="00C0114F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</w:t>
      </w:r>
      <w:r w:rsidRPr="004F65F2">
        <w:rPr>
          <w:rFonts w:ascii="Arial" w:hAnsi="Arial" w:cs="Arial"/>
          <w:sz w:val="20"/>
          <w:szCs w:val="20"/>
        </w:rPr>
        <w:t xml:space="preserve"> </w:t>
      </w:r>
    </w:p>
    <w:p w14:paraId="0D7F9D2D" w14:textId="77777777" w:rsidR="00C0114F" w:rsidRPr="004F65F2" w:rsidRDefault="00C0114F" w:rsidP="00C0114F">
      <w:pPr>
        <w:rPr>
          <w:rFonts w:ascii="Arial" w:hAnsi="Arial" w:cs="Arial"/>
          <w:sz w:val="20"/>
          <w:szCs w:val="20"/>
        </w:rPr>
      </w:pPr>
    </w:p>
    <w:p w14:paraId="73BD90ED" w14:textId="734EE34A" w:rsidR="00C0114F" w:rsidRDefault="00C0114F" w:rsidP="00C0114F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 xml:space="preserve">post: ........................................................................................................................................................ </w:t>
      </w:r>
    </w:p>
    <w:p w14:paraId="17E72BD1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4A6DBC2C" w14:textId="29B7E81B" w:rsidR="00C0114F" w:rsidRPr="00C0114F" w:rsidRDefault="00C0114F" w:rsidP="004F65F2">
      <w:pPr>
        <w:rPr>
          <w:rFonts w:ascii="Arial" w:hAnsi="Arial" w:cs="Arial"/>
          <w:b/>
          <w:sz w:val="20"/>
          <w:szCs w:val="20"/>
        </w:rPr>
      </w:pPr>
      <w:r w:rsidRPr="00C0114F">
        <w:rPr>
          <w:rFonts w:ascii="Arial" w:hAnsi="Arial" w:cs="Arial"/>
          <w:b/>
          <w:sz w:val="20"/>
          <w:szCs w:val="20"/>
        </w:rPr>
        <w:t>Juriidilise isikuna kandideerides täita lisaks allolevad väljad</w:t>
      </w:r>
    </w:p>
    <w:p w14:paraId="1A88A83A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1BDD61E4" w14:textId="16CCCEF6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Organisatsiooni või ettevõ</w:t>
      </w:r>
      <w:r w:rsidR="00C0114F">
        <w:rPr>
          <w:rFonts w:ascii="Arial" w:hAnsi="Arial" w:cs="Arial"/>
          <w:sz w:val="20"/>
          <w:szCs w:val="20"/>
        </w:rPr>
        <w:t>tte nimi: 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170115D6" w14:textId="77777777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</w:p>
    <w:p w14:paraId="1FAF7A73" w14:textId="2685D01F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4F65F2">
        <w:rPr>
          <w:rFonts w:ascii="Arial" w:hAnsi="Arial" w:cs="Arial"/>
          <w:sz w:val="20"/>
          <w:szCs w:val="20"/>
        </w:rPr>
        <w:t>egistrikood</w:t>
      </w:r>
      <w:r w:rsidR="00C0114F">
        <w:rPr>
          <w:rFonts w:ascii="Arial" w:hAnsi="Arial" w:cs="Arial"/>
          <w:sz w:val="20"/>
          <w:szCs w:val="20"/>
        </w:rPr>
        <w:t>: 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  <w:r w:rsidRPr="004F65F2">
        <w:rPr>
          <w:rFonts w:ascii="Arial" w:hAnsi="Arial" w:cs="Arial"/>
          <w:sz w:val="20"/>
          <w:szCs w:val="20"/>
        </w:rPr>
        <w:tab/>
      </w:r>
    </w:p>
    <w:p w14:paraId="6D4D44BB" w14:textId="42FA4936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Tegutsemis</w:t>
      </w:r>
      <w:r>
        <w:rPr>
          <w:rFonts w:ascii="Arial" w:hAnsi="Arial" w:cs="Arial"/>
          <w:sz w:val="20"/>
          <w:szCs w:val="20"/>
        </w:rPr>
        <w:t>valdkond</w:t>
      </w:r>
      <w:r w:rsidR="00C0114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 </w:t>
      </w:r>
      <w:r w:rsidRPr="004F65F2">
        <w:rPr>
          <w:rFonts w:ascii="Arial" w:hAnsi="Arial" w:cs="Arial"/>
          <w:sz w:val="20"/>
          <w:szCs w:val="20"/>
        </w:rPr>
        <w:t xml:space="preserve"> </w:t>
      </w:r>
    </w:p>
    <w:p w14:paraId="78872CB8" w14:textId="77777777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0AE29753" w14:textId="4DBB2C9F" w:rsidR="004F65F2" w:rsidRPr="00C0114F" w:rsidRDefault="004F65F2" w:rsidP="004F65F2">
      <w:pPr>
        <w:rPr>
          <w:rFonts w:ascii="Arial" w:hAnsi="Arial" w:cs="Arial"/>
          <w:b/>
          <w:sz w:val="20"/>
          <w:szCs w:val="20"/>
        </w:rPr>
      </w:pPr>
      <w:r w:rsidRPr="00C0114F">
        <w:rPr>
          <w:rFonts w:ascii="Arial" w:hAnsi="Arial" w:cs="Arial"/>
          <w:b/>
          <w:sz w:val="20"/>
          <w:szCs w:val="20"/>
        </w:rPr>
        <w:t>Standardi töörühma liikmeks kandideerimise põhjendus</w:t>
      </w:r>
    </w:p>
    <w:p w14:paraId="2BD0E430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16DB0FAC" w14:textId="77777777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7CEDE75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0D75310C" w14:textId="77777777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CF4FC05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3DC5E508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7990A78E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61779E9D" w14:textId="77777777" w:rsidR="004F65F2" w:rsidRP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3E75C1E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7AEAD524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1F35C900" w14:textId="77777777" w:rsidR="00C0114F" w:rsidRDefault="00C0114F" w:rsidP="004F65F2">
      <w:pPr>
        <w:rPr>
          <w:rFonts w:ascii="Arial" w:hAnsi="Arial" w:cs="Arial"/>
          <w:sz w:val="20"/>
          <w:szCs w:val="20"/>
        </w:rPr>
      </w:pPr>
    </w:p>
    <w:p w14:paraId="6D6CB5B3" w14:textId="193C28C9" w:rsidR="00C0114F" w:rsidRDefault="00C0114F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BF04097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2638D9E4" w14:textId="311BB11F" w:rsidR="004F65F2" w:rsidRPr="00C0114F" w:rsidRDefault="004F65F2" w:rsidP="004F65F2">
      <w:pPr>
        <w:rPr>
          <w:rFonts w:ascii="Arial" w:hAnsi="Arial" w:cs="Arial"/>
          <w:b/>
          <w:sz w:val="20"/>
          <w:szCs w:val="20"/>
        </w:rPr>
      </w:pPr>
      <w:r w:rsidRPr="00C0114F">
        <w:rPr>
          <w:rFonts w:ascii="Arial" w:hAnsi="Arial" w:cs="Arial"/>
          <w:b/>
          <w:sz w:val="20"/>
          <w:szCs w:val="20"/>
        </w:rPr>
        <w:t xml:space="preserve">Soovin kandideerida töörühma </w:t>
      </w:r>
      <w:r w:rsidR="00C0114F" w:rsidRPr="00C0114F">
        <w:rPr>
          <w:rFonts w:ascii="Arial" w:hAnsi="Arial" w:cs="Arial"/>
          <w:b/>
          <w:sz w:val="20"/>
          <w:szCs w:val="20"/>
        </w:rPr>
        <w:t>majanduskoja liikmeks</w:t>
      </w:r>
      <w:r w:rsidR="00C0114F">
        <w:rPr>
          <w:rFonts w:ascii="Arial" w:hAnsi="Arial" w:cs="Arial"/>
          <w:b/>
          <w:sz w:val="20"/>
          <w:szCs w:val="20"/>
        </w:rPr>
        <w:t>.</w:t>
      </w:r>
    </w:p>
    <w:p w14:paraId="6E0BB9D2" w14:textId="76B3554D" w:rsidR="004F65F2" w:rsidRDefault="004F65F2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0114F">
        <w:rPr>
          <w:rFonts w:ascii="Arial" w:hAnsi="Arial" w:cs="Arial"/>
          <w:sz w:val="20"/>
          <w:szCs w:val="20"/>
        </w:rPr>
        <w:t>tõmmake soovitud variandile</w:t>
      </w:r>
      <w:r>
        <w:rPr>
          <w:rFonts w:ascii="Arial" w:hAnsi="Arial" w:cs="Arial"/>
          <w:sz w:val="20"/>
          <w:szCs w:val="20"/>
        </w:rPr>
        <w:t xml:space="preserve"> joon alla)</w:t>
      </w:r>
    </w:p>
    <w:p w14:paraId="7679F00A" w14:textId="77777777" w:rsidR="004F65F2" w:rsidRDefault="004F65F2" w:rsidP="004F65F2">
      <w:pPr>
        <w:rPr>
          <w:rFonts w:ascii="Arial" w:hAnsi="Arial" w:cs="Arial"/>
          <w:sz w:val="20"/>
          <w:szCs w:val="20"/>
        </w:rPr>
      </w:pPr>
    </w:p>
    <w:p w14:paraId="7916E54F" w14:textId="7703374F" w:rsidR="004F65F2" w:rsidRPr="004F65F2" w:rsidRDefault="00C0114F" w:rsidP="004F6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Allkiri ja k</w:t>
      </w:r>
      <w:r w:rsidR="004F65F2">
        <w:rPr>
          <w:rFonts w:ascii="Arial" w:hAnsi="Arial" w:cs="Arial"/>
          <w:sz w:val="20"/>
          <w:szCs w:val="20"/>
        </w:rPr>
        <w:t>uupäev</w:t>
      </w:r>
      <w:r>
        <w:rPr>
          <w:rFonts w:ascii="Arial" w:hAnsi="Arial" w:cs="Arial"/>
          <w:sz w:val="20"/>
          <w:szCs w:val="20"/>
        </w:rPr>
        <w:t>: .</w:t>
      </w:r>
      <w:r w:rsidR="004F65F2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4F65F2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1018B3C3" w14:textId="77777777" w:rsidR="004F65F2" w:rsidRPr="004F65F2" w:rsidRDefault="004F65F2" w:rsidP="004F65F2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14:paraId="1EB50779" w14:textId="516DD87F" w:rsidR="004F65F2" w:rsidRPr="004F65F2" w:rsidRDefault="004F65F2" w:rsidP="004F65F2">
      <w:pPr>
        <w:tabs>
          <w:tab w:val="left" w:pos="8460"/>
        </w:tabs>
        <w:rPr>
          <w:rFonts w:ascii="Arial" w:hAnsi="Arial" w:cs="Arial"/>
          <w:sz w:val="20"/>
          <w:szCs w:val="20"/>
        </w:rPr>
      </w:pPr>
      <w:r w:rsidRPr="00C0114F">
        <w:rPr>
          <w:rFonts w:ascii="Arial" w:hAnsi="Arial" w:cs="Arial"/>
          <w:b/>
          <w:sz w:val="20"/>
          <w:szCs w:val="20"/>
        </w:rPr>
        <w:t>Juriidilise isiku avaldusele lisaks vajalike dokumentide loetelu</w:t>
      </w:r>
    </w:p>
    <w:p w14:paraId="21EC7950" w14:textId="77777777" w:rsidR="004F65F2" w:rsidRPr="004F65F2" w:rsidRDefault="004F65F2" w:rsidP="00C0114F">
      <w:pPr>
        <w:numPr>
          <w:ilvl w:val="0"/>
          <w:numId w:val="27"/>
        </w:numPr>
        <w:tabs>
          <w:tab w:val="clear" w:pos="1080"/>
          <w:tab w:val="num" w:pos="284"/>
        </w:tabs>
        <w:suppressAutoHyphens/>
        <w:ind w:hanging="1080"/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B-kaart</w:t>
      </w:r>
    </w:p>
    <w:p w14:paraId="07F6A910" w14:textId="77777777" w:rsidR="004F65F2" w:rsidRPr="004F65F2" w:rsidRDefault="004F65F2" w:rsidP="00C0114F">
      <w:pPr>
        <w:numPr>
          <w:ilvl w:val="0"/>
          <w:numId w:val="27"/>
        </w:numPr>
        <w:tabs>
          <w:tab w:val="clear" w:pos="1080"/>
          <w:tab w:val="num" w:pos="284"/>
        </w:tabs>
        <w:suppressAutoHyphens/>
        <w:ind w:hanging="1080"/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Põhikiri</w:t>
      </w:r>
    </w:p>
    <w:p w14:paraId="2196D917" w14:textId="77777777" w:rsidR="004F65F2" w:rsidRPr="004F65F2" w:rsidRDefault="004F65F2" w:rsidP="00C0114F">
      <w:pPr>
        <w:numPr>
          <w:ilvl w:val="0"/>
          <w:numId w:val="27"/>
        </w:numPr>
        <w:tabs>
          <w:tab w:val="clear" w:pos="1080"/>
          <w:tab w:val="num" w:pos="284"/>
        </w:tabs>
        <w:suppressAutoHyphens/>
        <w:ind w:hanging="1080"/>
        <w:rPr>
          <w:rFonts w:ascii="Arial" w:hAnsi="Arial" w:cs="Arial"/>
          <w:sz w:val="20"/>
          <w:szCs w:val="20"/>
        </w:rPr>
      </w:pPr>
      <w:r w:rsidRPr="004F65F2">
        <w:rPr>
          <w:rFonts w:ascii="Arial" w:hAnsi="Arial" w:cs="Arial"/>
          <w:sz w:val="20"/>
          <w:szCs w:val="20"/>
        </w:rPr>
        <w:t>Volikiri (vajadusel)</w:t>
      </w:r>
    </w:p>
    <w:p w14:paraId="1A04C535" w14:textId="77777777" w:rsidR="004F65F2" w:rsidRDefault="004F65F2" w:rsidP="004F65F2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14:paraId="495DF8FD" w14:textId="7C42022A" w:rsidR="00B10986" w:rsidRPr="00B10986" w:rsidRDefault="00B10986" w:rsidP="00B10986">
      <w:pPr>
        <w:tabs>
          <w:tab w:val="left" w:pos="8460"/>
        </w:tabs>
        <w:rPr>
          <w:rFonts w:ascii="Arial" w:hAnsi="Arial" w:cs="Arial"/>
          <w:b/>
          <w:sz w:val="20"/>
          <w:szCs w:val="20"/>
        </w:rPr>
      </w:pPr>
      <w:r w:rsidRPr="00B10986">
        <w:rPr>
          <w:rFonts w:ascii="Arial" w:hAnsi="Arial" w:cs="Arial"/>
          <w:b/>
          <w:sz w:val="20"/>
          <w:szCs w:val="20"/>
        </w:rPr>
        <w:t>Eesti FSC jätab endale õiguse küsi</w:t>
      </w:r>
      <w:r>
        <w:rPr>
          <w:rFonts w:ascii="Arial" w:hAnsi="Arial" w:cs="Arial"/>
          <w:b/>
          <w:sz w:val="20"/>
          <w:szCs w:val="20"/>
        </w:rPr>
        <w:t>da kandidaadilt vajadusel lisainformatsiooni.</w:t>
      </w:r>
    </w:p>
    <w:p w14:paraId="0B1F431A" w14:textId="77777777" w:rsidR="00B10986" w:rsidRPr="004F65F2" w:rsidRDefault="00B10986" w:rsidP="004F65F2">
      <w:pPr>
        <w:tabs>
          <w:tab w:val="left" w:pos="8460"/>
        </w:tabs>
        <w:rPr>
          <w:rFonts w:ascii="Arial" w:hAnsi="Arial" w:cs="Arial"/>
          <w:sz w:val="20"/>
          <w:szCs w:val="20"/>
        </w:rPr>
      </w:pPr>
    </w:p>
    <w:p w14:paraId="3480DB07" w14:textId="4FDDBEDC" w:rsidR="00B10986" w:rsidRDefault="004F65F2" w:rsidP="004F65F2">
      <w:pPr>
        <w:tabs>
          <w:tab w:val="left" w:pos="8460"/>
        </w:tabs>
        <w:rPr>
          <w:rFonts w:ascii="Arial" w:hAnsi="Arial" w:cs="Arial"/>
          <w:color w:val="FF0000"/>
          <w:sz w:val="28"/>
          <w:szCs w:val="28"/>
        </w:rPr>
      </w:pPr>
      <w:r w:rsidRPr="004F65F2">
        <w:rPr>
          <w:rFonts w:ascii="Arial" w:hAnsi="Arial" w:cs="Arial"/>
          <w:color w:val="FF0000"/>
          <w:sz w:val="28"/>
          <w:szCs w:val="28"/>
        </w:rPr>
        <w:t xml:space="preserve">TÄHELEPANU! Sooviavaldus tuleb saata aadressil </w:t>
      </w:r>
      <w:r w:rsidR="00E779B7">
        <w:rPr>
          <w:rFonts w:ascii="Arial" w:hAnsi="Arial" w:cs="Arial"/>
          <w:color w:val="FF0000"/>
          <w:sz w:val="28"/>
          <w:szCs w:val="28"/>
        </w:rPr>
        <w:t>standard</w:t>
      </w:r>
      <w:r w:rsidRPr="004F65F2">
        <w:rPr>
          <w:rFonts w:ascii="Arial" w:hAnsi="Arial" w:cs="Arial"/>
          <w:color w:val="FF0000"/>
          <w:sz w:val="28"/>
          <w:szCs w:val="28"/>
        </w:rPr>
        <w:t xml:space="preserve">@ee.fsc.org hiljemalt </w:t>
      </w:r>
      <w:r w:rsidR="00AF049C">
        <w:rPr>
          <w:rFonts w:ascii="Arial" w:hAnsi="Arial" w:cs="Arial"/>
          <w:color w:val="FF0000"/>
          <w:sz w:val="28"/>
          <w:szCs w:val="28"/>
        </w:rPr>
        <w:t>20</w:t>
      </w:r>
      <w:bookmarkStart w:id="0" w:name="_GoBack"/>
      <w:bookmarkEnd w:id="0"/>
      <w:r w:rsidRPr="004F65F2">
        <w:rPr>
          <w:rFonts w:ascii="Arial" w:hAnsi="Arial" w:cs="Arial"/>
          <w:color w:val="FF0000"/>
          <w:sz w:val="28"/>
          <w:szCs w:val="28"/>
        </w:rPr>
        <w:t>.0</w:t>
      </w:r>
      <w:r w:rsidR="00305B46">
        <w:rPr>
          <w:rFonts w:ascii="Arial" w:hAnsi="Arial" w:cs="Arial"/>
          <w:color w:val="FF0000"/>
          <w:sz w:val="28"/>
          <w:szCs w:val="28"/>
        </w:rPr>
        <w:t>7</w:t>
      </w:r>
      <w:r w:rsidRPr="004F65F2">
        <w:rPr>
          <w:rFonts w:ascii="Arial" w:hAnsi="Arial" w:cs="Arial"/>
          <w:color w:val="FF0000"/>
          <w:sz w:val="28"/>
          <w:szCs w:val="28"/>
        </w:rPr>
        <w:t>.20</w:t>
      </w:r>
      <w:r w:rsidR="00305B46">
        <w:rPr>
          <w:rFonts w:ascii="Arial" w:hAnsi="Arial" w:cs="Arial"/>
          <w:color w:val="FF0000"/>
          <w:sz w:val="28"/>
          <w:szCs w:val="28"/>
        </w:rPr>
        <w:t>20</w:t>
      </w:r>
      <w:r w:rsidRPr="004F65F2">
        <w:rPr>
          <w:rFonts w:ascii="Arial" w:hAnsi="Arial" w:cs="Arial"/>
          <w:color w:val="FF0000"/>
          <w:sz w:val="28"/>
          <w:szCs w:val="28"/>
        </w:rPr>
        <w:t>.</w:t>
      </w:r>
      <w:r w:rsidR="00B10986">
        <w:rPr>
          <w:rFonts w:ascii="Arial" w:hAnsi="Arial" w:cs="Arial"/>
          <w:color w:val="FF0000"/>
          <w:sz w:val="28"/>
          <w:szCs w:val="28"/>
        </w:rPr>
        <w:t xml:space="preserve"> </w:t>
      </w:r>
    </w:p>
    <w:sectPr w:rsidR="00B10986" w:rsidSect="00CA6A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74" w:right="1361" w:bottom="2160" w:left="1361" w:header="737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4FD20" w14:textId="77777777" w:rsidR="002E312F" w:rsidRDefault="002E312F" w:rsidP="00C31A48">
      <w:r>
        <w:separator/>
      </w:r>
    </w:p>
  </w:endnote>
  <w:endnote w:type="continuationSeparator" w:id="0">
    <w:p w14:paraId="59AD7B47" w14:textId="77777777" w:rsidR="002E312F" w:rsidRDefault="002E312F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4CE46" w14:textId="77777777" w:rsidR="004F65F2" w:rsidRDefault="004F65F2" w:rsidP="002907B1">
    <w:pPr>
      <w:pStyle w:val="Footer"/>
      <w:jc w:val="right"/>
      <w:rPr>
        <w:sz w:val="18"/>
        <w:szCs w:val="18"/>
      </w:rPr>
    </w:pPr>
  </w:p>
  <w:p w14:paraId="0B6A1273" w14:textId="77777777" w:rsidR="004F65F2" w:rsidRDefault="004F65F2" w:rsidP="002907B1">
    <w:pPr>
      <w:pStyle w:val="Footer"/>
      <w:jc w:val="right"/>
      <w:rPr>
        <w:sz w:val="18"/>
        <w:szCs w:val="18"/>
      </w:rPr>
    </w:pPr>
  </w:p>
  <w:p w14:paraId="7F527009" w14:textId="77777777" w:rsidR="004F65F2" w:rsidRPr="00827C4F" w:rsidRDefault="004F65F2" w:rsidP="00CA6AD4">
    <w:pPr>
      <w:tabs>
        <w:tab w:val="left" w:pos="6948"/>
        <w:tab w:val="right" w:pos="9184"/>
      </w:tabs>
      <w:spacing w:before="120" w:after="120"/>
      <w:jc w:val="right"/>
      <w:rPr>
        <w:rFonts w:ascii="Arial" w:hAnsi="Arial" w:cs="Arial"/>
        <w:sz w:val="18"/>
        <w:szCs w:val="18"/>
      </w:rPr>
    </w:pPr>
    <w:r w:rsidRPr="00827C4F">
      <w:rPr>
        <w:rFonts w:ascii="Arial" w:hAnsi="Arial" w:cs="Arial"/>
        <w:noProof/>
        <w:lang w:val="en-US"/>
      </w:rPr>
      <w:drawing>
        <wp:anchor distT="0" distB="0" distL="114300" distR="114300" simplePos="0" relativeHeight="251703808" behindDoc="1" locked="0" layoutInCell="1" allowOverlap="1" wp14:anchorId="4241B79E" wp14:editId="6E2E0ADA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C4F">
      <w:rPr>
        <w:rFonts w:ascii="Arial" w:hAnsi="Arial" w:cs="Arial"/>
        <w:sz w:val="18"/>
        <w:szCs w:val="18"/>
      </w:rPr>
      <w:fldChar w:fldCharType="begin"/>
    </w:r>
    <w:r w:rsidRPr="00827C4F">
      <w:rPr>
        <w:rFonts w:ascii="Arial" w:hAnsi="Arial" w:cs="Arial"/>
        <w:sz w:val="18"/>
        <w:szCs w:val="18"/>
      </w:rPr>
      <w:instrText xml:space="preserve"> PAGE </w:instrText>
    </w:r>
    <w:r w:rsidRPr="00827C4F">
      <w:rPr>
        <w:rFonts w:ascii="Arial" w:hAnsi="Arial" w:cs="Arial"/>
        <w:sz w:val="18"/>
        <w:szCs w:val="18"/>
      </w:rPr>
      <w:fldChar w:fldCharType="separate"/>
    </w:r>
    <w:r w:rsidR="00E779B7">
      <w:rPr>
        <w:rFonts w:ascii="Arial" w:hAnsi="Arial" w:cs="Arial"/>
        <w:noProof/>
        <w:sz w:val="18"/>
        <w:szCs w:val="18"/>
      </w:rPr>
      <w:t>2</w:t>
    </w:r>
    <w:r w:rsidRPr="00827C4F">
      <w:rPr>
        <w:rFonts w:ascii="Arial" w:hAnsi="Arial" w:cs="Arial"/>
        <w:sz w:val="18"/>
        <w:szCs w:val="18"/>
      </w:rPr>
      <w:fldChar w:fldCharType="end"/>
    </w:r>
    <w:r w:rsidRPr="00827C4F">
      <w:rPr>
        <w:rFonts w:ascii="Arial" w:hAnsi="Arial" w:cs="Arial"/>
        <w:sz w:val="18"/>
        <w:szCs w:val="18"/>
      </w:rPr>
      <w:t xml:space="preserve"> / </w:t>
    </w:r>
    <w:r w:rsidRPr="00827C4F">
      <w:rPr>
        <w:rFonts w:ascii="Arial" w:hAnsi="Arial" w:cs="Arial"/>
        <w:sz w:val="18"/>
        <w:szCs w:val="18"/>
      </w:rPr>
      <w:fldChar w:fldCharType="begin"/>
    </w:r>
    <w:r w:rsidRPr="00827C4F">
      <w:rPr>
        <w:rFonts w:ascii="Arial" w:hAnsi="Arial" w:cs="Arial"/>
        <w:sz w:val="18"/>
        <w:szCs w:val="18"/>
      </w:rPr>
      <w:instrText xml:space="preserve"> NUMPAGES  </w:instrText>
    </w:r>
    <w:r w:rsidRPr="00827C4F">
      <w:rPr>
        <w:rFonts w:ascii="Arial" w:hAnsi="Arial" w:cs="Arial"/>
        <w:sz w:val="18"/>
        <w:szCs w:val="18"/>
      </w:rPr>
      <w:fldChar w:fldCharType="separate"/>
    </w:r>
    <w:r w:rsidR="00E779B7">
      <w:rPr>
        <w:rFonts w:ascii="Arial" w:hAnsi="Arial" w:cs="Arial"/>
        <w:noProof/>
        <w:sz w:val="18"/>
        <w:szCs w:val="18"/>
      </w:rPr>
      <w:t>2</w:t>
    </w:r>
    <w:r w:rsidRPr="00827C4F">
      <w:rPr>
        <w:rFonts w:ascii="Arial" w:hAnsi="Arial" w:cs="Arial"/>
        <w:sz w:val="18"/>
        <w:szCs w:val="18"/>
      </w:rPr>
      <w:fldChar w:fldCharType="end"/>
    </w:r>
  </w:p>
  <w:p w14:paraId="18A0F432" w14:textId="77777777" w:rsidR="004F65F2" w:rsidRDefault="004F65F2" w:rsidP="002907B1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07BF" w14:textId="77777777" w:rsidR="004F65F2" w:rsidRPr="00827C4F" w:rsidRDefault="004F65F2" w:rsidP="00CA6AD4">
    <w:pPr>
      <w:tabs>
        <w:tab w:val="left" w:pos="6948"/>
        <w:tab w:val="right" w:pos="9184"/>
      </w:tabs>
      <w:spacing w:before="120" w:after="120"/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27C4F">
      <w:rPr>
        <w:rFonts w:ascii="Arial" w:hAnsi="Arial" w:cs="Arial"/>
        <w:noProof/>
        <w:lang w:val="en-US"/>
      </w:rPr>
      <w:drawing>
        <wp:anchor distT="0" distB="0" distL="114300" distR="114300" simplePos="0" relativeHeight="251702784" behindDoc="1" locked="0" layoutInCell="1" allowOverlap="1" wp14:anchorId="1E64D60F" wp14:editId="1D74B6B2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C4F">
      <w:rPr>
        <w:rFonts w:ascii="Arial" w:hAnsi="Arial" w:cs="Arial"/>
        <w:noProof/>
        <w:lang w:val="en-US"/>
      </w:rPr>
      <w:drawing>
        <wp:anchor distT="0" distB="0" distL="114300" distR="114300" simplePos="0" relativeHeight="251658752" behindDoc="1" locked="0" layoutInCell="1" allowOverlap="1" wp14:anchorId="21919BD0" wp14:editId="6A134989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C4F">
      <w:rPr>
        <w:rFonts w:ascii="Arial" w:hAnsi="Arial" w:cs="Arial"/>
        <w:sz w:val="18"/>
        <w:szCs w:val="18"/>
      </w:rPr>
      <w:fldChar w:fldCharType="begin"/>
    </w:r>
    <w:r w:rsidRPr="00827C4F">
      <w:rPr>
        <w:rFonts w:ascii="Arial" w:hAnsi="Arial" w:cs="Arial"/>
        <w:sz w:val="18"/>
        <w:szCs w:val="18"/>
      </w:rPr>
      <w:instrText xml:space="preserve"> PAGE </w:instrText>
    </w:r>
    <w:r w:rsidRPr="00827C4F">
      <w:rPr>
        <w:rFonts w:ascii="Arial" w:hAnsi="Arial" w:cs="Arial"/>
        <w:sz w:val="18"/>
        <w:szCs w:val="18"/>
      </w:rPr>
      <w:fldChar w:fldCharType="separate"/>
    </w:r>
    <w:r w:rsidR="00E779B7">
      <w:rPr>
        <w:rFonts w:ascii="Arial" w:hAnsi="Arial" w:cs="Arial"/>
        <w:noProof/>
        <w:sz w:val="18"/>
        <w:szCs w:val="18"/>
      </w:rPr>
      <w:t>1</w:t>
    </w:r>
    <w:r w:rsidRPr="00827C4F">
      <w:rPr>
        <w:rFonts w:ascii="Arial" w:hAnsi="Arial" w:cs="Arial"/>
        <w:sz w:val="18"/>
        <w:szCs w:val="18"/>
      </w:rPr>
      <w:fldChar w:fldCharType="end"/>
    </w:r>
    <w:r w:rsidRPr="00827C4F">
      <w:rPr>
        <w:rFonts w:ascii="Arial" w:hAnsi="Arial" w:cs="Arial"/>
        <w:sz w:val="18"/>
        <w:szCs w:val="18"/>
      </w:rPr>
      <w:t xml:space="preserve"> / </w:t>
    </w:r>
    <w:r w:rsidRPr="00827C4F">
      <w:rPr>
        <w:rFonts w:ascii="Arial" w:hAnsi="Arial" w:cs="Arial"/>
        <w:sz w:val="18"/>
        <w:szCs w:val="18"/>
      </w:rPr>
      <w:fldChar w:fldCharType="begin"/>
    </w:r>
    <w:r w:rsidRPr="00827C4F">
      <w:rPr>
        <w:rFonts w:ascii="Arial" w:hAnsi="Arial" w:cs="Arial"/>
        <w:sz w:val="18"/>
        <w:szCs w:val="18"/>
      </w:rPr>
      <w:instrText xml:space="preserve"> NUMPAGES  </w:instrText>
    </w:r>
    <w:r w:rsidRPr="00827C4F">
      <w:rPr>
        <w:rFonts w:ascii="Arial" w:hAnsi="Arial" w:cs="Arial"/>
        <w:sz w:val="18"/>
        <w:szCs w:val="18"/>
      </w:rPr>
      <w:fldChar w:fldCharType="separate"/>
    </w:r>
    <w:r w:rsidR="00E779B7">
      <w:rPr>
        <w:rFonts w:ascii="Arial" w:hAnsi="Arial" w:cs="Arial"/>
        <w:noProof/>
        <w:sz w:val="18"/>
        <w:szCs w:val="18"/>
      </w:rPr>
      <w:t>1</w:t>
    </w:r>
    <w:r w:rsidRPr="00827C4F">
      <w:rPr>
        <w:rFonts w:ascii="Arial" w:hAnsi="Arial" w:cs="Arial"/>
        <w:sz w:val="18"/>
        <w:szCs w:val="18"/>
      </w:rPr>
      <w:fldChar w:fldCharType="end"/>
    </w:r>
  </w:p>
  <w:p w14:paraId="0715FC96" w14:textId="77777777" w:rsidR="004F65F2" w:rsidRPr="00BE1076" w:rsidRDefault="004F65F2" w:rsidP="00523B04">
    <w:pPr>
      <w:pStyle w:val="FSCAddressDetailsBlack"/>
      <w:rPr>
        <w:rStyle w:val="FSCAddressDetailsGreen"/>
        <w:rFonts w:ascii="Helvetica" w:hAnsi="Helvetica"/>
        <w:color w:val="262626"/>
        <w:sz w:val="14"/>
        <w:szCs w:val="14"/>
      </w:rPr>
    </w:pPr>
    <w:r>
      <w:rPr>
        <w:rStyle w:val="FSCAddressDetailsGreen"/>
        <w:rFonts w:ascii="Helvetica" w:hAnsi="Helvetica"/>
        <w:color w:val="262626"/>
        <w:sz w:val="14"/>
        <w:szCs w:val="14"/>
      </w:rPr>
      <w:t xml:space="preserve">Hea Metsanduse Koda MTÜ </w:t>
    </w:r>
    <w:r w:rsidRPr="00BE1076">
      <w:rPr>
        <w:rStyle w:val="FSCAddressDetailsGreen"/>
        <w:rFonts w:ascii="Helvetica" w:hAnsi="Helvetica"/>
        <w:color w:val="262626"/>
        <w:sz w:val="14"/>
      </w:rPr>
      <w:t xml:space="preserve">· </w:t>
    </w:r>
    <w:r w:rsidRPr="00BE1076">
      <w:rPr>
        <w:rStyle w:val="FSCAddressDetailsGreen"/>
        <w:rFonts w:ascii="Helvetica" w:hAnsi="Helvetica"/>
        <w:color w:val="262626"/>
        <w:sz w:val="14"/>
        <w:szCs w:val="14"/>
      </w:rPr>
      <w:t>Reg nr</w:t>
    </w:r>
    <w:r>
      <w:rPr>
        <w:rStyle w:val="FSCAddressDetailsGreen"/>
        <w:rFonts w:ascii="Helvetica" w:hAnsi="Helvetica"/>
        <w:color w:val="262626"/>
        <w:sz w:val="14"/>
        <w:szCs w:val="14"/>
      </w:rPr>
      <w:t>:</w:t>
    </w:r>
    <w:r w:rsidRPr="00BE1076">
      <w:rPr>
        <w:rStyle w:val="FSCAddressDetailsGreen"/>
        <w:rFonts w:ascii="Helvetica" w:hAnsi="Helvetica"/>
        <w:color w:val="262626"/>
        <w:sz w:val="14"/>
        <w:szCs w:val="14"/>
      </w:rPr>
      <w:t xml:space="preserve"> 80165637 · KMKR nr: - </w:t>
    </w:r>
  </w:p>
  <w:p w14:paraId="7187C3EE" w14:textId="77777777" w:rsidR="004F65F2" w:rsidRPr="00BE1076" w:rsidRDefault="004F65F2" w:rsidP="00CA6AD4">
    <w:pPr>
      <w:pStyle w:val="FSCAddressDetailsBlack"/>
      <w:rPr>
        <w:rStyle w:val="FSCAddressDetailsGreen"/>
        <w:rFonts w:ascii="Helvetica" w:hAnsi="Helvetica"/>
        <w:color w:val="262626"/>
        <w:sz w:val="14"/>
      </w:rPr>
    </w:pPr>
    <w:r>
      <w:rPr>
        <w:rStyle w:val="FSCAddressDetailsGreen"/>
        <w:rFonts w:ascii="Helvetica" w:hAnsi="Helvetica"/>
        <w:color w:val="262626"/>
        <w:sz w:val="14"/>
      </w:rPr>
      <w:t>Lai 29</w:t>
    </w:r>
    <w:r w:rsidRPr="00BE1076">
      <w:rPr>
        <w:rStyle w:val="FSCAddressDetailsGreen"/>
        <w:rFonts w:ascii="Helvetica" w:hAnsi="Helvetica"/>
        <w:color w:val="262626"/>
        <w:sz w:val="14"/>
      </w:rPr>
      <w:t xml:space="preserve"> · 51014 Tartu · </w:t>
    </w:r>
    <w:r>
      <w:rPr>
        <w:rStyle w:val="FSCAddressDetailsGreen"/>
        <w:rFonts w:ascii="Helvetica" w:hAnsi="Helvetica"/>
        <w:color w:val="262626"/>
        <w:sz w:val="14"/>
        <w:szCs w:val="14"/>
      </w:rPr>
      <w:t>Eesti</w:t>
    </w:r>
  </w:p>
  <w:p w14:paraId="00747F92" w14:textId="77777777" w:rsidR="004F65F2" w:rsidRPr="00BE1076" w:rsidRDefault="004F65F2" w:rsidP="00523B04">
    <w:pPr>
      <w:pStyle w:val="Footer"/>
      <w:rPr>
        <w:rStyle w:val="FSCAddressDetailsGreen"/>
        <w:rFonts w:ascii="Helvetica" w:hAnsi="Helvetica"/>
        <w:color w:val="262626"/>
        <w:sz w:val="14"/>
        <w:szCs w:val="14"/>
      </w:rPr>
    </w:pPr>
    <w:r>
      <w:rPr>
        <w:rStyle w:val="FSCAddressDetailsGreen"/>
        <w:rFonts w:ascii="Helvetica" w:hAnsi="Helvetica"/>
        <w:color w:val="262626"/>
        <w:sz w:val="14"/>
      </w:rPr>
      <w:t>(</w:t>
    </w:r>
    <w:r w:rsidRPr="00BE1076">
      <w:rPr>
        <w:rStyle w:val="FSCAddressDetailsGreen"/>
        <w:rFonts w:ascii="Helvetica" w:hAnsi="Helvetica"/>
        <w:color w:val="262626"/>
        <w:sz w:val="14"/>
      </w:rPr>
      <w:t>+372</w:t>
    </w:r>
    <w:r>
      <w:rPr>
        <w:rStyle w:val="FSCAddressDetailsGreen"/>
        <w:rFonts w:ascii="Helvetica" w:hAnsi="Helvetica"/>
        <w:color w:val="262626"/>
        <w:sz w:val="14"/>
      </w:rPr>
      <w:t>)</w:t>
    </w:r>
    <w:r w:rsidRPr="00BE1076">
      <w:rPr>
        <w:rStyle w:val="FSCAddressDetailsGreen"/>
        <w:rFonts w:ascii="Helvetica" w:hAnsi="Helvetica"/>
        <w:color w:val="262626"/>
        <w:sz w:val="14"/>
      </w:rPr>
      <w:t xml:space="preserve"> 5698 5588 · info@ee.fsc.org</w:t>
    </w:r>
    <w:r w:rsidRPr="00523B04">
      <w:rPr>
        <w:rStyle w:val="FSCAddressDetailsGreen"/>
        <w:rFonts w:ascii="Helvetica" w:hAnsi="Helvetica"/>
        <w:color w:val="262626"/>
        <w:sz w:val="14"/>
      </w:rPr>
      <w:t xml:space="preserve"> </w:t>
    </w:r>
    <w:r w:rsidRPr="00BE1076">
      <w:rPr>
        <w:rStyle w:val="FSCAddressDetailsGreen"/>
        <w:rFonts w:ascii="Helvetica" w:hAnsi="Helvetica"/>
        <w:color w:val="262626"/>
        <w:sz w:val="14"/>
      </w:rPr>
      <w:t>·</w:t>
    </w:r>
    <w:r>
      <w:rPr>
        <w:rStyle w:val="FSCAddressDetailsGreen"/>
        <w:rFonts w:ascii="Helvetica" w:hAnsi="Helvetica"/>
        <w:color w:val="262626"/>
        <w:sz w:val="14"/>
      </w:rPr>
      <w:t xml:space="preserve"> </w:t>
    </w:r>
    <w:r w:rsidRPr="00BE1076">
      <w:rPr>
        <w:rStyle w:val="FSCAddressDetailsGreen"/>
        <w:rFonts w:ascii="Helvetica" w:hAnsi="Helvetica"/>
        <w:color w:val="262626"/>
        <w:sz w:val="14"/>
      </w:rPr>
      <w:t>www.fsc.ee</w:t>
    </w:r>
  </w:p>
  <w:p w14:paraId="104EAC21" w14:textId="77777777" w:rsidR="004F65F2" w:rsidRPr="00BE1076" w:rsidRDefault="004F65F2" w:rsidP="00CA6AD4">
    <w:pPr>
      <w:pStyle w:val="FSCAddressDetailsBlack"/>
      <w:rPr>
        <w:rStyle w:val="FSCAddressDetailsGreen"/>
        <w:rFonts w:ascii="Helvetica" w:hAnsi="Helvetica"/>
        <w:color w:val="262626"/>
        <w:sz w:val="14"/>
        <w:szCs w:val="14"/>
      </w:rPr>
    </w:pPr>
    <w:r w:rsidRPr="00BE1076">
      <w:rPr>
        <w:rStyle w:val="FSCAddressDetailsGreen"/>
        <w:rFonts w:ascii="Helvetica" w:hAnsi="Helvetica"/>
        <w:color w:val="262626"/>
        <w:sz w:val="14"/>
        <w:szCs w:val="14"/>
      </w:rPr>
      <w:t>IBAN: EE04 1010 2200 2484 3013 · 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DD42" w14:textId="77777777" w:rsidR="002E312F" w:rsidRPr="009D7DE8" w:rsidRDefault="002E312F" w:rsidP="00C31A48">
      <w:pPr>
        <w:pStyle w:val="Footer"/>
      </w:pPr>
    </w:p>
  </w:footnote>
  <w:footnote w:type="continuationSeparator" w:id="0">
    <w:p w14:paraId="53F36B76" w14:textId="77777777" w:rsidR="002E312F" w:rsidRPr="009D7DE8" w:rsidRDefault="002E312F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2C4B" w14:textId="77777777" w:rsidR="004F65F2" w:rsidRDefault="004F65F2" w:rsidP="00C31A48">
    <w:pPr>
      <w:pStyle w:val="Header"/>
      <w:spacing w:line="288" w:lineRule="auto"/>
      <w:jc w:val="right"/>
      <w:rPr>
        <w:rStyle w:val="FSCName"/>
        <w:vertAlign w:val="superscript"/>
      </w:rPr>
    </w:pPr>
    <w:r>
      <w:rPr>
        <w:noProof/>
        <w:szCs w:val="20"/>
        <w:lang w:val="en-US"/>
      </w:rPr>
      <w:drawing>
        <wp:anchor distT="0" distB="0" distL="114300" distR="114300" simplePos="0" relativeHeight="251616768" behindDoc="0" locked="0" layoutInCell="1" allowOverlap="1" wp14:anchorId="254B8E82" wp14:editId="5EA6DB8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C45BD">
      <w:rPr>
        <w:rStyle w:val="FSCName"/>
      </w:rPr>
      <w:t>Forest Stewardship Council</w:t>
    </w:r>
    <w:r w:rsidRPr="00596368">
      <w:rPr>
        <w:rStyle w:val="FSCName"/>
        <w:vertAlign w:val="superscript"/>
      </w:rPr>
      <w:t>®</w:t>
    </w:r>
  </w:p>
  <w:p w14:paraId="4F403447" w14:textId="77777777" w:rsidR="004F65F2" w:rsidRDefault="004F65F2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 w:rsidRPr="00BE1076">
      <w:rPr>
        <w:rStyle w:val="FSCName"/>
      </w:rPr>
      <w:t>Eesti FSC</w:t>
    </w:r>
    <w:r w:rsidRPr="00BE1076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</w:r>
  </w:p>
  <w:p w14:paraId="6D226B85" w14:textId="77777777" w:rsidR="004F65F2" w:rsidRDefault="004F65F2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5C83C473" w14:textId="77777777" w:rsidR="004F65F2" w:rsidRPr="00030C7B" w:rsidRDefault="004F65F2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B8CD" w14:textId="77777777" w:rsidR="004F65F2" w:rsidRDefault="004F65F2" w:rsidP="00C31A48">
    <w:pPr>
      <w:pStyle w:val="Header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  <w:p w14:paraId="6111636B" w14:textId="77777777" w:rsidR="004F65F2" w:rsidRPr="00472C40" w:rsidRDefault="004F65F2" w:rsidP="00C31A48">
    <w:pPr>
      <w:pStyle w:val="Header"/>
      <w:spacing w:line="288" w:lineRule="auto"/>
      <w:jc w:val="right"/>
      <w:rPr>
        <w:sz w:val="30"/>
        <w:szCs w:val="30"/>
      </w:rPr>
    </w:pPr>
    <w:r w:rsidRPr="00BE1076">
      <w:rPr>
        <w:rStyle w:val="FSCName"/>
        <w:noProof/>
        <w:lang w:val="en-US"/>
      </w:rPr>
      <w:drawing>
        <wp:anchor distT="0" distB="0" distL="114300" distR="114300" simplePos="0" relativeHeight="251614720" behindDoc="0" locked="1" layoutInCell="1" allowOverlap="1" wp14:anchorId="776340F5" wp14:editId="35BFE945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8" name="Pictur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076">
      <w:rPr>
        <w:rStyle w:val="FSCName"/>
      </w:rPr>
      <w:t>Eesti FSC</w:t>
    </w:r>
    <w:r w:rsidRPr="00BE1076">
      <w:rPr>
        <w:rStyle w:val="FSCName"/>
        <w:position w:val="1"/>
        <w:sz w:val="26"/>
        <w:szCs w:val="26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330A910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56197A"/>
    <w:multiLevelType w:val="hybridMultilevel"/>
    <w:tmpl w:val="78223FA8"/>
    <w:lvl w:ilvl="0" w:tplc="A280B9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7C0492"/>
    <w:multiLevelType w:val="hybridMultilevel"/>
    <w:tmpl w:val="70DAD1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46D"/>
    <w:multiLevelType w:val="hybridMultilevel"/>
    <w:tmpl w:val="89A62DB8"/>
    <w:lvl w:ilvl="0" w:tplc="73E6B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76351"/>
    <w:multiLevelType w:val="hybridMultilevel"/>
    <w:tmpl w:val="2C8090D6"/>
    <w:lvl w:ilvl="0" w:tplc="67AE0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1214F"/>
    <w:multiLevelType w:val="multilevel"/>
    <w:tmpl w:val="75F4B7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B32B86"/>
    <w:multiLevelType w:val="hybridMultilevel"/>
    <w:tmpl w:val="EBAE2E46"/>
    <w:lvl w:ilvl="0" w:tplc="F154EB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17536"/>
    <w:multiLevelType w:val="hybridMultilevel"/>
    <w:tmpl w:val="AF5E3C0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1A74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0F0B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502B6"/>
    <w:multiLevelType w:val="hybridMultilevel"/>
    <w:tmpl w:val="21C0196C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310C4A7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BD76BF5"/>
    <w:multiLevelType w:val="hybridMultilevel"/>
    <w:tmpl w:val="01BA891C"/>
    <w:lvl w:ilvl="0" w:tplc="6742A67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D3FF5"/>
    <w:multiLevelType w:val="hybridMultilevel"/>
    <w:tmpl w:val="822AF1B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5499"/>
    <w:multiLevelType w:val="hybridMultilevel"/>
    <w:tmpl w:val="CDBEAE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30195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2F19C3"/>
    <w:multiLevelType w:val="hybridMultilevel"/>
    <w:tmpl w:val="F9BC47FA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78686F10"/>
    <w:multiLevelType w:val="hybridMultilevel"/>
    <w:tmpl w:val="FA34567E"/>
    <w:lvl w:ilvl="0" w:tplc="912E1C1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20AF9"/>
    <w:multiLevelType w:val="hybridMultilevel"/>
    <w:tmpl w:val="822AF1B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4"/>
  </w:num>
  <w:num w:numId="4">
    <w:abstractNumId w:val="0"/>
  </w:num>
  <w:num w:numId="5">
    <w:abstractNumId w:val="2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9"/>
  </w:num>
  <w:num w:numId="10">
    <w:abstractNumId w:val="3"/>
  </w:num>
  <w:num w:numId="11">
    <w:abstractNumId w:val="20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5"/>
  </w:num>
  <w:num w:numId="20">
    <w:abstractNumId w:val="2"/>
  </w:num>
  <w:num w:numId="21">
    <w:abstractNumId w:val="6"/>
  </w:num>
  <w:num w:numId="22">
    <w:abstractNumId w:val="11"/>
  </w:num>
  <w:num w:numId="23">
    <w:abstractNumId w:val="8"/>
  </w:num>
  <w:num w:numId="24">
    <w:abstractNumId w:val="5"/>
  </w:num>
  <w:num w:numId="25">
    <w:abstractNumId w:val="12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076"/>
    <w:rsid w:val="00000896"/>
    <w:rsid w:val="00025B10"/>
    <w:rsid w:val="00044C9B"/>
    <w:rsid w:val="0005541B"/>
    <w:rsid w:val="00076D2B"/>
    <w:rsid w:val="00082D10"/>
    <w:rsid w:val="000858C4"/>
    <w:rsid w:val="000940EB"/>
    <w:rsid w:val="00094A9E"/>
    <w:rsid w:val="000F5251"/>
    <w:rsid w:val="0013082C"/>
    <w:rsid w:val="001411E9"/>
    <w:rsid w:val="00153F46"/>
    <w:rsid w:val="00160F0A"/>
    <w:rsid w:val="001729C3"/>
    <w:rsid w:val="00182199"/>
    <w:rsid w:val="001836D7"/>
    <w:rsid w:val="00186D8C"/>
    <w:rsid w:val="00190BED"/>
    <w:rsid w:val="00193C73"/>
    <w:rsid w:val="00197DF9"/>
    <w:rsid w:val="001C379D"/>
    <w:rsid w:val="001D05BA"/>
    <w:rsid w:val="001F3865"/>
    <w:rsid w:val="002021BD"/>
    <w:rsid w:val="00223298"/>
    <w:rsid w:val="00236BFB"/>
    <w:rsid w:val="0024057B"/>
    <w:rsid w:val="002517A4"/>
    <w:rsid w:val="00254321"/>
    <w:rsid w:val="0026703E"/>
    <w:rsid w:val="00276FA6"/>
    <w:rsid w:val="002907B1"/>
    <w:rsid w:val="00296EA2"/>
    <w:rsid w:val="002970A6"/>
    <w:rsid w:val="0029753E"/>
    <w:rsid w:val="002A04F2"/>
    <w:rsid w:val="002A6719"/>
    <w:rsid w:val="002C4E07"/>
    <w:rsid w:val="002C5AA5"/>
    <w:rsid w:val="002D0EC2"/>
    <w:rsid w:val="002D78CB"/>
    <w:rsid w:val="002E312F"/>
    <w:rsid w:val="002F5DFB"/>
    <w:rsid w:val="002F5F73"/>
    <w:rsid w:val="0030193A"/>
    <w:rsid w:val="00303D4A"/>
    <w:rsid w:val="00305B46"/>
    <w:rsid w:val="00310D65"/>
    <w:rsid w:val="00321831"/>
    <w:rsid w:val="00331EE3"/>
    <w:rsid w:val="0034149C"/>
    <w:rsid w:val="00363CD0"/>
    <w:rsid w:val="00374E74"/>
    <w:rsid w:val="00376143"/>
    <w:rsid w:val="00383A0D"/>
    <w:rsid w:val="0039216F"/>
    <w:rsid w:val="003B0652"/>
    <w:rsid w:val="003B7450"/>
    <w:rsid w:val="003E4588"/>
    <w:rsid w:val="003E7C0C"/>
    <w:rsid w:val="003F4398"/>
    <w:rsid w:val="004038CB"/>
    <w:rsid w:val="00422E03"/>
    <w:rsid w:val="00424503"/>
    <w:rsid w:val="004311A2"/>
    <w:rsid w:val="00455945"/>
    <w:rsid w:val="0045686D"/>
    <w:rsid w:val="00473D02"/>
    <w:rsid w:val="004A4A14"/>
    <w:rsid w:val="004B023C"/>
    <w:rsid w:val="004C57C9"/>
    <w:rsid w:val="004E02D2"/>
    <w:rsid w:val="004F65F2"/>
    <w:rsid w:val="0050107F"/>
    <w:rsid w:val="0050322B"/>
    <w:rsid w:val="00523B04"/>
    <w:rsid w:val="00524F75"/>
    <w:rsid w:val="0054748B"/>
    <w:rsid w:val="0055127A"/>
    <w:rsid w:val="0055353E"/>
    <w:rsid w:val="00567A8E"/>
    <w:rsid w:val="005774FE"/>
    <w:rsid w:val="00596368"/>
    <w:rsid w:val="005A4BED"/>
    <w:rsid w:val="005A65A8"/>
    <w:rsid w:val="005D6F05"/>
    <w:rsid w:val="005E0CEA"/>
    <w:rsid w:val="005E3BC7"/>
    <w:rsid w:val="005F7734"/>
    <w:rsid w:val="006201FD"/>
    <w:rsid w:val="00622D86"/>
    <w:rsid w:val="00633E47"/>
    <w:rsid w:val="006363FC"/>
    <w:rsid w:val="0064199C"/>
    <w:rsid w:val="00654D37"/>
    <w:rsid w:val="0065759E"/>
    <w:rsid w:val="00663A26"/>
    <w:rsid w:val="006775EB"/>
    <w:rsid w:val="00681EC2"/>
    <w:rsid w:val="00681EED"/>
    <w:rsid w:val="00684C0E"/>
    <w:rsid w:val="006A12A5"/>
    <w:rsid w:val="006A547D"/>
    <w:rsid w:val="006B6430"/>
    <w:rsid w:val="006D32A0"/>
    <w:rsid w:val="006D46DF"/>
    <w:rsid w:val="006E10E8"/>
    <w:rsid w:val="006F441F"/>
    <w:rsid w:val="006F4683"/>
    <w:rsid w:val="00700E2E"/>
    <w:rsid w:val="00752AB1"/>
    <w:rsid w:val="0076619C"/>
    <w:rsid w:val="007739AB"/>
    <w:rsid w:val="00783920"/>
    <w:rsid w:val="007A4898"/>
    <w:rsid w:val="007B23B6"/>
    <w:rsid w:val="007E6874"/>
    <w:rsid w:val="00823F2A"/>
    <w:rsid w:val="00827C4F"/>
    <w:rsid w:val="00830FA1"/>
    <w:rsid w:val="0083211F"/>
    <w:rsid w:val="0083543D"/>
    <w:rsid w:val="00844C82"/>
    <w:rsid w:val="0085718A"/>
    <w:rsid w:val="008A0381"/>
    <w:rsid w:val="008C0ACC"/>
    <w:rsid w:val="008C4887"/>
    <w:rsid w:val="008D13D1"/>
    <w:rsid w:val="008D4040"/>
    <w:rsid w:val="008D64B0"/>
    <w:rsid w:val="008E1674"/>
    <w:rsid w:val="008E1AD4"/>
    <w:rsid w:val="00920E66"/>
    <w:rsid w:val="009236C2"/>
    <w:rsid w:val="00945008"/>
    <w:rsid w:val="009453F8"/>
    <w:rsid w:val="009468C0"/>
    <w:rsid w:val="00974364"/>
    <w:rsid w:val="009830D6"/>
    <w:rsid w:val="009A0C53"/>
    <w:rsid w:val="009A5D1C"/>
    <w:rsid w:val="009B03FF"/>
    <w:rsid w:val="009B2963"/>
    <w:rsid w:val="009B3161"/>
    <w:rsid w:val="009B78D0"/>
    <w:rsid w:val="009E49D3"/>
    <w:rsid w:val="009F016E"/>
    <w:rsid w:val="00A03B61"/>
    <w:rsid w:val="00A23EBA"/>
    <w:rsid w:val="00A30F92"/>
    <w:rsid w:val="00A33F10"/>
    <w:rsid w:val="00A449D7"/>
    <w:rsid w:val="00A6059D"/>
    <w:rsid w:val="00A63266"/>
    <w:rsid w:val="00A7271B"/>
    <w:rsid w:val="00A84C54"/>
    <w:rsid w:val="00AA20F2"/>
    <w:rsid w:val="00AC7084"/>
    <w:rsid w:val="00AD60EA"/>
    <w:rsid w:val="00AF049C"/>
    <w:rsid w:val="00AF09F3"/>
    <w:rsid w:val="00AF3B26"/>
    <w:rsid w:val="00B015C3"/>
    <w:rsid w:val="00B10986"/>
    <w:rsid w:val="00B13966"/>
    <w:rsid w:val="00B257F6"/>
    <w:rsid w:val="00B4725A"/>
    <w:rsid w:val="00B75890"/>
    <w:rsid w:val="00B80436"/>
    <w:rsid w:val="00B84F80"/>
    <w:rsid w:val="00B85FF3"/>
    <w:rsid w:val="00B95245"/>
    <w:rsid w:val="00BA0DCF"/>
    <w:rsid w:val="00BA3AD3"/>
    <w:rsid w:val="00BA45F7"/>
    <w:rsid w:val="00BE1076"/>
    <w:rsid w:val="00C0114F"/>
    <w:rsid w:val="00C0781B"/>
    <w:rsid w:val="00C21481"/>
    <w:rsid w:val="00C261F5"/>
    <w:rsid w:val="00C31A48"/>
    <w:rsid w:val="00C5679C"/>
    <w:rsid w:val="00C711D7"/>
    <w:rsid w:val="00C73CE8"/>
    <w:rsid w:val="00C77855"/>
    <w:rsid w:val="00C94D99"/>
    <w:rsid w:val="00CA695C"/>
    <w:rsid w:val="00CA6AD4"/>
    <w:rsid w:val="00CC3A80"/>
    <w:rsid w:val="00CD3E22"/>
    <w:rsid w:val="00CD7A93"/>
    <w:rsid w:val="00CE58A7"/>
    <w:rsid w:val="00CF7130"/>
    <w:rsid w:val="00D26382"/>
    <w:rsid w:val="00D31015"/>
    <w:rsid w:val="00D40F06"/>
    <w:rsid w:val="00D67FEE"/>
    <w:rsid w:val="00D720A7"/>
    <w:rsid w:val="00D94CFC"/>
    <w:rsid w:val="00DB0CE5"/>
    <w:rsid w:val="00DC1342"/>
    <w:rsid w:val="00DC798C"/>
    <w:rsid w:val="00DD23BC"/>
    <w:rsid w:val="00DD4CBD"/>
    <w:rsid w:val="00DE5D26"/>
    <w:rsid w:val="00DF30A6"/>
    <w:rsid w:val="00DF749E"/>
    <w:rsid w:val="00E00E1C"/>
    <w:rsid w:val="00E17417"/>
    <w:rsid w:val="00E239EB"/>
    <w:rsid w:val="00E779B7"/>
    <w:rsid w:val="00E83285"/>
    <w:rsid w:val="00E925D4"/>
    <w:rsid w:val="00E95F4E"/>
    <w:rsid w:val="00EE3731"/>
    <w:rsid w:val="00EE61CC"/>
    <w:rsid w:val="00EE7FC1"/>
    <w:rsid w:val="00EF67B6"/>
    <w:rsid w:val="00F00AF5"/>
    <w:rsid w:val="00F06808"/>
    <w:rsid w:val="00F31A83"/>
    <w:rsid w:val="00F560D6"/>
    <w:rsid w:val="00F63DAE"/>
    <w:rsid w:val="00FA5ED7"/>
    <w:rsid w:val="00FB77DF"/>
    <w:rsid w:val="00FC0F93"/>
    <w:rsid w:val="00FE68ED"/>
    <w:rsid w:val="00FE71B9"/>
    <w:rsid w:val="00FF23F3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8E2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970A6"/>
    <w:rPr>
      <w:rFonts w:asciiTheme="minorHAnsi" w:eastAsiaTheme="minorHAnsi" w:hAnsiTheme="minorHAnsi" w:cstheme="minorBidi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nhideWhenUsed/>
    <w:rsid w:val="007B49E9"/>
    <w:pPr>
      <w:tabs>
        <w:tab w:val="center" w:pos="4536"/>
        <w:tab w:val="right" w:pos="9072"/>
      </w:tabs>
      <w:spacing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</w:style>
  <w:style w:type="paragraph" w:styleId="NormalWeb">
    <w:name w:val="Normal (Web)"/>
    <w:basedOn w:val="Normal"/>
    <w:unhideWhenUsed/>
    <w:rsid w:val="00BD6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styleId="TableGrid">
    <w:name w:val="Table Grid"/>
    <w:basedOn w:val="TableNormal"/>
    <w:uiPriority w:val="59"/>
    <w:rsid w:val="00523B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23B04"/>
    <w:pPr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3B04"/>
    <w:rPr>
      <w:rFonts w:ascii="Times New Roman" w:eastAsia="Times New Roman" w:hAnsi="Times New Roman"/>
      <w:sz w:val="22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2970A6"/>
    <w:pPr>
      <w:ind w:left="720"/>
    </w:pPr>
  </w:style>
  <w:style w:type="paragraph" w:styleId="NoSpacing">
    <w:name w:val="No Spacing"/>
    <w:uiPriority w:val="1"/>
    <w:qFormat/>
    <w:rsid w:val="00D26382"/>
    <w:rPr>
      <w:rFonts w:ascii="Times New Roman" w:eastAsiaTheme="minorHAnsi" w:hAnsi="Times New Roman" w:cstheme="minorBidi"/>
      <w:sz w:val="22"/>
      <w:szCs w:val="22"/>
      <w:lang w:val="et-EE"/>
    </w:rPr>
  </w:style>
  <w:style w:type="paragraph" w:customStyle="1" w:styleId="Default">
    <w:name w:val="Default"/>
    <w:basedOn w:val="Normal"/>
    <w:rsid w:val="003E7C0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05541B"/>
    <w:pPr>
      <w:framePr w:w="7212" w:h="1037" w:hSpace="181" w:wrap="around" w:vAnchor="page" w:hAnchor="page" w:x="1701" w:y="1985"/>
      <w:pBdr>
        <w:top w:val="single" w:sz="6" w:space="1" w:color="auto"/>
        <w:bottom w:val="single" w:sz="6" w:space="1" w:color="auto"/>
      </w:pBdr>
      <w:tabs>
        <w:tab w:val="left" w:pos="4678"/>
      </w:tabs>
    </w:pPr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A30F92"/>
    <w:pPr>
      <w:keepNext/>
      <w:keepLines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0F92"/>
    <w:rPr>
      <w:rFonts w:ascii="Times New Roman" w:eastAsia="Times New Roman" w:hAnsi="Times New Roman"/>
      <w:sz w:val="2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rek%20Talpsep\Downloads\FSC%20GD-Template-Continuation-A4_Format-20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 GD-Template-Continuation-A4_Format-2015-EN.dotx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for All Forever</vt:lpstr>
    </vt:vector>
  </TitlesOfParts>
  <Manager/>
  <Company/>
  <LinksUpToDate>false</LinksUpToDate>
  <CharactersWithSpaces>2836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Indrek Talpsep</dc:creator>
  <cp:keywords/>
  <dc:description/>
  <cp:lastModifiedBy>Marion Kade</cp:lastModifiedBy>
  <cp:revision>6</cp:revision>
  <cp:lastPrinted>2016-04-08T12:41:00Z</cp:lastPrinted>
  <dcterms:created xsi:type="dcterms:W3CDTF">2016-05-23T17:23:00Z</dcterms:created>
  <dcterms:modified xsi:type="dcterms:W3CDTF">2020-07-16T07:51:00Z</dcterms:modified>
  <cp:category/>
</cp:coreProperties>
</file>